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A2717C" w14:textId="001B0BD8" w:rsidR="004337F3" w:rsidRPr="0012309A" w:rsidRDefault="004337F3" w:rsidP="0012309A">
      <w:pPr>
        <w:pStyle w:val="Overskrift1"/>
        <w:jc w:val="center"/>
      </w:pPr>
      <w:r w:rsidRPr="0012309A">
        <w:t>Låneavtale på utstyr fra Utstyrssentralen</w:t>
      </w:r>
      <w:r w:rsidR="00623FC3" w:rsidRPr="0012309A">
        <w:t xml:space="preserve"> i Kárášjoga gielda / Karasjok kommune</w:t>
      </w:r>
    </w:p>
    <w:p w14:paraId="09202CA8" w14:textId="77777777" w:rsidR="00D13C82" w:rsidRDefault="00D13C82" w:rsidP="00D13C82">
      <w:pPr>
        <w:rPr>
          <w:rFonts w:ascii="Arial" w:hAnsi="Arial" w:cs="Arial"/>
          <w:sz w:val="24"/>
          <w:lang w:val="se-NO"/>
        </w:rPr>
      </w:pPr>
    </w:p>
    <w:p w14:paraId="11FA671A" w14:textId="69E56758" w:rsidR="009D4B9A" w:rsidRDefault="009D4B9A" w:rsidP="00D13C82">
      <w:r>
        <w:t xml:space="preserve">Jeg bekrefter å ha lånt følgende </w:t>
      </w:r>
      <w:r w:rsidR="002631F0">
        <w:t>utstyr</w:t>
      </w:r>
      <w:r w:rsidR="00140610">
        <w:t>:</w:t>
      </w:r>
      <w:r w:rsidR="001B64BA">
        <w:t xml:space="preserve">                           </w:t>
      </w:r>
      <w:r w:rsidR="0012309A">
        <w:tab/>
      </w:r>
      <w:r w:rsidR="0012309A">
        <w:tab/>
      </w:r>
      <w:r w:rsidR="001B64BA">
        <w:t xml:space="preserve"> Dato: </w:t>
      </w:r>
    </w:p>
    <w:p w14:paraId="00F23FD3" w14:textId="24ECFB7F" w:rsidR="009D4B9A" w:rsidRDefault="009D4B9A" w:rsidP="00D13C82">
      <w:r>
        <w:tab/>
      </w:r>
      <w:r>
        <w:tab/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28"/>
        <w:gridCol w:w="5420"/>
        <w:gridCol w:w="3096"/>
      </w:tblGrid>
      <w:tr w:rsidR="001B64BA" w:rsidRPr="0012309A" w14:paraId="7DD5E91C" w14:textId="77777777" w:rsidTr="0012309A">
        <w:tc>
          <w:tcPr>
            <w:tcW w:w="755" w:type="dxa"/>
            <w:shd w:val="clear" w:color="auto" w:fill="D4CCCB" w:themeFill="background2" w:themeFillShade="E6"/>
          </w:tcPr>
          <w:p w14:paraId="41D28077" w14:textId="071C8AAD" w:rsidR="001B64BA" w:rsidRPr="0012309A" w:rsidRDefault="001B64BA" w:rsidP="00D13C82">
            <w:pPr>
              <w:rPr>
                <w:b/>
                <w:bCs/>
              </w:rPr>
            </w:pPr>
            <w:r w:rsidRPr="0012309A">
              <w:rPr>
                <w:b/>
                <w:bCs/>
              </w:rPr>
              <w:t>Antall</w:t>
            </w:r>
          </w:p>
        </w:tc>
        <w:tc>
          <w:tcPr>
            <w:tcW w:w="5474" w:type="dxa"/>
            <w:shd w:val="clear" w:color="auto" w:fill="D4CCCB" w:themeFill="background2" w:themeFillShade="E6"/>
          </w:tcPr>
          <w:p w14:paraId="43972A33" w14:textId="4D9D845E" w:rsidR="001B64BA" w:rsidRPr="0012309A" w:rsidRDefault="001B64BA" w:rsidP="00D13C82">
            <w:pPr>
              <w:rPr>
                <w:b/>
                <w:bCs/>
              </w:rPr>
            </w:pPr>
            <w:r w:rsidRPr="0012309A">
              <w:rPr>
                <w:b/>
                <w:bCs/>
              </w:rPr>
              <w:t xml:space="preserve">Type utstyr </w:t>
            </w:r>
          </w:p>
        </w:tc>
        <w:tc>
          <w:tcPr>
            <w:tcW w:w="3115" w:type="dxa"/>
            <w:shd w:val="clear" w:color="auto" w:fill="D4CCCB" w:themeFill="background2" w:themeFillShade="E6"/>
          </w:tcPr>
          <w:p w14:paraId="193ABF9F" w14:textId="1716BAA2" w:rsidR="001B64BA" w:rsidRPr="0012309A" w:rsidRDefault="001B64BA" w:rsidP="00D13C82">
            <w:pPr>
              <w:rPr>
                <w:b/>
                <w:bCs/>
              </w:rPr>
            </w:pPr>
            <w:r w:rsidRPr="0012309A">
              <w:rPr>
                <w:b/>
                <w:bCs/>
              </w:rPr>
              <w:t xml:space="preserve">Kommentar </w:t>
            </w:r>
          </w:p>
        </w:tc>
      </w:tr>
      <w:tr w:rsidR="001B64BA" w14:paraId="1630E0DB" w14:textId="77777777" w:rsidTr="0097712F">
        <w:tc>
          <w:tcPr>
            <w:tcW w:w="755" w:type="dxa"/>
          </w:tcPr>
          <w:p w14:paraId="06B40DDF" w14:textId="77777777" w:rsidR="001B64BA" w:rsidRDefault="001B64BA" w:rsidP="00D13C82"/>
          <w:p w14:paraId="125CD9C6" w14:textId="7CAE43B8" w:rsidR="005A6BBE" w:rsidRDefault="005A6BBE" w:rsidP="00D13C82"/>
        </w:tc>
        <w:tc>
          <w:tcPr>
            <w:tcW w:w="5474" w:type="dxa"/>
          </w:tcPr>
          <w:p w14:paraId="0F1B4B7D" w14:textId="63D85127" w:rsidR="001B64BA" w:rsidRDefault="001B64BA" w:rsidP="00D13C82"/>
        </w:tc>
        <w:tc>
          <w:tcPr>
            <w:tcW w:w="3115" w:type="dxa"/>
          </w:tcPr>
          <w:p w14:paraId="252BA39F" w14:textId="77777777" w:rsidR="001B64BA" w:rsidRDefault="001B64BA" w:rsidP="00D13C82"/>
        </w:tc>
      </w:tr>
      <w:tr w:rsidR="001B64BA" w14:paraId="6F11B5D8" w14:textId="77777777" w:rsidTr="0097712F">
        <w:tc>
          <w:tcPr>
            <w:tcW w:w="755" w:type="dxa"/>
          </w:tcPr>
          <w:p w14:paraId="65297D75" w14:textId="77777777" w:rsidR="001B64BA" w:rsidRDefault="001B64BA" w:rsidP="00D13C82"/>
          <w:p w14:paraId="6C2F0015" w14:textId="77777777" w:rsidR="001B64BA" w:rsidRDefault="001B64BA" w:rsidP="00D13C82"/>
        </w:tc>
        <w:tc>
          <w:tcPr>
            <w:tcW w:w="5474" w:type="dxa"/>
          </w:tcPr>
          <w:p w14:paraId="62230D41" w14:textId="77777777" w:rsidR="001B64BA" w:rsidRDefault="001B64BA" w:rsidP="00D13C82"/>
        </w:tc>
        <w:tc>
          <w:tcPr>
            <w:tcW w:w="3115" w:type="dxa"/>
          </w:tcPr>
          <w:p w14:paraId="75C0588B" w14:textId="77777777" w:rsidR="001B64BA" w:rsidRDefault="001B64BA" w:rsidP="00D13C82"/>
        </w:tc>
      </w:tr>
      <w:tr w:rsidR="001B64BA" w14:paraId="3E56E496" w14:textId="77777777" w:rsidTr="0097712F">
        <w:tc>
          <w:tcPr>
            <w:tcW w:w="755" w:type="dxa"/>
          </w:tcPr>
          <w:p w14:paraId="4B91295D" w14:textId="77777777" w:rsidR="001B64BA" w:rsidRDefault="001B64BA" w:rsidP="00D13C82"/>
          <w:p w14:paraId="157A084C" w14:textId="77777777" w:rsidR="001B64BA" w:rsidRDefault="001B64BA" w:rsidP="00D13C82"/>
        </w:tc>
        <w:tc>
          <w:tcPr>
            <w:tcW w:w="5474" w:type="dxa"/>
          </w:tcPr>
          <w:p w14:paraId="059D0396" w14:textId="77777777" w:rsidR="001B64BA" w:rsidRDefault="001B64BA" w:rsidP="00D13C82"/>
        </w:tc>
        <w:tc>
          <w:tcPr>
            <w:tcW w:w="3115" w:type="dxa"/>
          </w:tcPr>
          <w:p w14:paraId="739F38E7" w14:textId="77777777" w:rsidR="001B64BA" w:rsidRDefault="001B64BA" w:rsidP="00D13C82"/>
        </w:tc>
      </w:tr>
      <w:tr w:rsidR="001B64BA" w14:paraId="32012AF1" w14:textId="77777777" w:rsidTr="0097712F">
        <w:tc>
          <w:tcPr>
            <w:tcW w:w="755" w:type="dxa"/>
          </w:tcPr>
          <w:p w14:paraId="02F458D2" w14:textId="77777777" w:rsidR="001B64BA" w:rsidRDefault="001B64BA" w:rsidP="00D13C82"/>
          <w:p w14:paraId="268C3346" w14:textId="77777777" w:rsidR="001B64BA" w:rsidRDefault="001B64BA" w:rsidP="00D13C82"/>
        </w:tc>
        <w:tc>
          <w:tcPr>
            <w:tcW w:w="5474" w:type="dxa"/>
          </w:tcPr>
          <w:p w14:paraId="6B97C3AB" w14:textId="77777777" w:rsidR="001B64BA" w:rsidRDefault="001B64BA" w:rsidP="00D13C82"/>
        </w:tc>
        <w:tc>
          <w:tcPr>
            <w:tcW w:w="3115" w:type="dxa"/>
          </w:tcPr>
          <w:p w14:paraId="383A5CA6" w14:textId="77777777" w:rsidR="001B64BA" w:rsidRDefault="001B64BA" w:rsidP="00D13C82"/>
        </w:tc>
      </w:tr>
    </w:tbl>
    <w:p w14:paraId="42245811" w14:textId="77777777" w:rsidR="009D4B9A" w:rsidRDefault="009D4B9A" w:rsidP="00D13C82"/>
    <w:p w14:paraId="23088B3C" w14:textId="3215DAAA" w:rsidR="001B64BA" w:rsidRDefault="001B64BA" w:rsidP="00D13C82">
      <w:r>
        <w:t>Jeg</w:t>
      </w:r>
      <w:r w:rsidR="009D4B9A">
        <w:t xml:space="preserve"> </w:t>
      </w:r>
      <w:r>
        <w:t>forplikter</w:t>
      </w:r>
      <w:r w:rsidR="009D4B9A">
        <w:t xml:space="preserve"> meg å kontrollere at utstyret er i orden/god stand ved utlån</w:t>
      </w:r>
      <w:r w:rsidR="00403B5D">
        <w:t xml:space="preserve">. </w:t>
      </w:r>
      <w:r w:rsidR="00754B74">
        <w:t>Og at u</w:t>
      </w:r>
      <w:r w:rsidR="00403B5D">
        <w:t>t</w:t>
      </w:r>
      <w:r w:rsidR="009D4B9A">
        <w:t>styret er i god stand ved innlevering</w:t>
      </w:r>
      <w:r w:rsidR="00754B74">
        <w:t>: J</w:t>
      </w:r>
      <w:r>
        <w:t>eg gir</w:t>
      </w:r>
      <w:r w:rsidR="009D4B9A">
        <w:t xml:space="preserve"> </w:t>
      </w:r>
      <w:r w:rsidR="00754B74">
        <w:t xml:space="preserve">ved innlevering </w:t>
      </w:r>
      <w:r w:rsidR="009D4B9A">
        <w:t>beskjed dersom utstyret treng</w:t>
      </w:r>
      <w:r w:rsidR="00A04698">
        <w:t>er</w:t>
      </w:r>
      <w:r w:rsidR="009D4B9A">
        <w:t xml:space="preserve"> reparasjon eller vedlikehold. </w:t>
      </w:r>
      <w:r w:rsidR="006A0BD3">
        <w:t xml:space="preserve">Jeg er erstatningspliktig dersom utstyr blir ødelagt. </w:t>
      </w:r>
    </w:p>
    <w:p w14:paraId="4514ED72" w14:textId="77777777" w:rsidR="00CB3F54" w:rsidRDefault="00CB3F54" w:rsidP="00D13C82"/>
    <w:p w14:paraId="31A0C770" w14:textId="36D6173B" w:rsidR="001B64BA" w:rsidRDefault="001B64BA" w:rsidP="00D13C82">
      <w:r>
        <w:t>Jeg</w:t>
      </w:r>
      <w:r w:rsidR="009D4B9A">
        <w:t xml:space="preserve"> har s</w:t>
      </w:r>
      <w:r w:rsidR="00EB4C8D">
        <w:t>a</w:t>
      </w:r>
      <w:r w:rsidR="009D4B9A">
        <w:t xml:space="preserve">tt meg inn i </w:t>
      </w:r>
      <w:r>
        <w:t>utlånsreglen</w:t>
      </w:r>
      <w:r w:rsidR="00E86FE8">
        <w:t>e, gjort me</w:t>
      </w:r>
      <w:r w:rsidR="00754B74">
        <w:t xml:space="preserve">g </w:t>
      </w:r>
      <w:r w:rsidR="00E86FE8">
        <w:t>kjent med reglementet og akseptere</w:t>
      </w:r>
      <w:r w:rsidR="00CB3F54">
        <w:t xml:space="preserve">r låneavtalen. </w:t>
      </w:r>
    </w:p>
    <w:p w14:paraId="439C75D0" w14:textId="77777777" w:rsidR="00892508" w:rsidRDefault="00892508" w:rsidP="00D13C82"/>
    <w:p w14:paraId="7A3E3212" w14:textId="77777777" w:rsidR="001B64BA" w:rsidRDefault="001B64BA" w:rsidP="00D13C82"/>
    <w:p w14:paraId="4BA49EDB" w14:textId="40764F20" w:rsidR="009D4B9A" w:rsidRDefault="009D4B9A" w:rsidP="00D13C82">
      <w:r>
        <w:t>Utstyret skal le</w:t>
      </w:r>
      <w:r w:rsidR="001B64BA">
        <w:t>veres</w:t>
      </w:r>
      <w:r>
        <w:t xml:space="preserve"> inn </w:t>
      </w:r>
      <w:r w:rsidR="002631F0">
        <w:t>……</w:t>
      </w:r>
      <w:r w:rsidR="009E6414">
        <w:t>..</w:t>
      </w:r>
      <w:r w:rsidR="002631F0">
        <w:t xml:space="preserve"> dag</w:t>
      </w:r>
      <w:r>
        <w:t xml:space="preserve">, den </w:t>
      </w:r>
      <w:r w:rsidR="006A33AD">
        <w:t>…………………….</w:t>
      </w:r>
      <w:r>
        <w:t xml:space="preserve"> kl. </w:t>
      </w:r>
      <w:r w:rsidR="006A33AD">
        <w:t>…………………….</w:t>
      </w:r>
    </w:p>
    <w:p w14:paraId="5848AB74" w14:textId="77777777" w:rsidR="0012309A" w:rsidRPr="0012309A" w:rsidRDefault="0012309A" w:rsidP="00D13C82">
      <w:pPr>
        <w:rPr>
          <w:sz w:val="16"/>
          <w:szCs w:val="16"/>
        </w:rPr>
      </w:pPr>
    </w:p>
    <w:p w14:paraId="11010779" w14:textId="77777777" w:rsidR="009D4B9A" w:rsidRDefault="009D4B9A" w:rsidP="00D13C82"/>
    <w:p w14:paraId="2AE325C0" w14:textId="53D53C83" w:rsidR="00E244A1" w:rsidRDefault="0012309A" w:rsidP="00D13C82">
      <w:r>
        <w:t xml:space="preserve">Låntaker: </w:t>
      </w:r>
      <w:r w:rsidR="00326B3D">
        <w:t>……………………………………………………………………………………………………</w:t>
      </w:r>
    </w:p>
    <w:p w14:paraId="71568C72" w14:textId="77777777" w:rsidR="0012309A" w:rsidRPr="0012309A" w:rsidRDefault="0012309A" w:rsidP="00D13C82">
      <w:pPr>
        <w:rPr>
          <w:sz w:val="16"/>
          <w:szCs w:val="16"/>
        </w:rPr>
      </w:pPr>
    </w:p>
    <w:p w14:paraId="6D86E219" w14:textId="77777777" w:rsidR="0012309A" w:rsidRDefault="0012309A" w:rsidP="00D13C82"/>
    <w:p w14:paraId="6E1594F5" w14:textId="2F0EF1B7" w:rsidR="00E244A1" w:rsidRDefault="009D4B9A" w:rsidP="00D13C82">
      <w:r>
        <w:t>Adresse</w:t>
      </w:r>
      <w:r w:rsidR="0012309A">
        <w:t xml:space="preserve">: </w:t>
      </w:r>
      <w:r w:rsidR="00E244A1">
        <w:t>……………………………………………………………………………………………………</w:t>
      </w:r>
    </w:p>
    <w:p w14:paraId="7E541FD1" w14:textId="77777777" w:rsidR="0012309A" w:rsidRPr="0012309A" w:rsidRDefault="0012309A" w:rsidP="00D13C82">
      <w:pPr>
        <w:rPr>
          <w:sz w:val="16"/>
          <w:szCs w:val="16"/>
        </w:rPr>
      </w:pPr>
    </w:p>
    <w:p w14:paraId="3A8ABC33" w14:textId="77777777" w:rsidR="0012309A" w:rsidRDefault="0012309A" w:rsidP="00D13C82"/>
    <w:p w14:paraId="1D4FF946" w14:textId="4E9BB956" w:rsidR="008E1B83" w:rsidRDefault="009D4B9A" w:rsidP="00D13C82">
      <w:r>
        <w:t>Telefon:</w:t>
      </w:r>
      <w:r w:rsidR="0012309A">
        <w:t xml:space="preserve"> </w:t>
      </w:r>
      <w:r w:rsidR="00326B3D">
        <w:t>……………………………………………………………………………………………………</w:t>
      </w:r>
    </w:p>
    <w:p w14:paraId="7B0A5BF0" w14:textId="77777777" w:rsidR="0012309A" w:rsidRDefault="0012309A" w:rsidP="00D13C82"/>
    <w:p w14:paraId="6AB9A81E" w14:textId="77777777" w:rsidR="0012309A" w:rsidRPr="0012309A" w:rsidRDefault="0012309A" w:rsidP="00D13C82">
      <w:pPr>
        <w:rPr>
          <w:sz w:val="16"/>
          <w:szCs w:val="16"/>
        </w:rPr>
      </w:pPr>
    </w:p>
    <w:p w14:paraId="17C0B68C" w14:textId="4B2E4975" w:rsidR="008E1B83" w:rsidRDefault="009D4B9A" w:rsidP="00D13C82">
      <w:r>
        <w:t xml:space="preserve"> E-Post: </w:t>
      </w:r>
      <w:r w:rsidR="008E1B83">
        <w:t>……………………………………………………………………………………………………</w:t>
      </w:r>
    </w:p>
    <w:p w14:paraId="651C84DE" w14:textId="77777777" w:rsidR="0012309A" w:rsidRPr="0012309A" w:rsidRDefault="0012309A" w:rsidP="00D13C82">
      <w:pPr>
        <w:rPr>
          <w:sz w:val="16"/>
          <w:szCs w:val="16"/>
        </w:rPr>
      </w:pPr>
    </w:p>
    <w:p w14:paraId="238CB9E4" w14:textId="77777777" w:rsidR="0012309A" w:rsidRDefault="0012309A" w:rsidP="00D13C82"/>
    <w:p w14:paraId="193C244C" w14:textId="122224B3" w:rsidR="009B681D" w:rsidRDefault="009D4B9A" w:rsidP="00D13C82">
      <w:r>
        <w:t xml:space="preserve">Underskrift: </w:t>
      </w:r>
      <w:r w:rsidR="009B681D">
        <w:t>…………………………………………</w:t>
      </w:r>
    </w:p>
    <w:p w14:paraId="787A790B" w14:textId="77777777" w:rsidR="009D4B9A" w:rsidRPr="0012309A" w:rsidRDefault="009D4B9A" w:rsidP="00D13C82">
      <w:pPr>
        <w:rPr>
          <w:sz w:val="16"/>
          <w:szCs w:val="16"/>
        </w:rPr>
      </w:pPr>
    </w:p>
    <w:p w14:paraId="655CEDFB" w14:textId="58C5F75F" w:rsidR="00533669" w:rsidRDefault="0012309A" w:rsidP="00D13C82">
      <w:r>
        <w:t>-------------------------------------------------------------------------------------------------------------------------------</w:t>
      </w:r>
    </w:p>
    <w:p w14:paraId="609092A7" w14:textId="718156D8" w:rsidR="009D4B9A" w:rsidRPr="00326B3D" w:rsidRDefault="009D4B9A" w:rsidP="00D13C82">
      <w:pPr>
        <w:rPr>
          <w:b/>
          <w:bCs/>
        </w:rPr>
      </w:pPr>
      <w:r w:rsidRPr="00326B3D">
        <w:rPr>
          <w:b/>
          <w:bCs/>
        </w:rPr>
        <w:t>K</w:t>
      </w:r>
      <w:r w:rsidR="00326B3D">
        <w:rPr>
          <w:b/>
          <w:bCs/>
        </w:rPr>
        <w:t>vittering ved innlevering av utstyr:</w:t>
      </w:r>
      <w:r w:rsidRPr="00326B3D">
        <w:rPr>
          <w:b/>
          <w:bCs/>
        </w:rPr>
        <w:t xml:space="preserve"> </w:t>
      </w:r>
    </w:p>
    <w:p w14:paraId="142FD1BB" w14:textId="77777777" w:rsidR="009D4B9A" w:rsidRDefault="009D4B9A" w:rsidP="00D13C82"/>
    <w:p w14:paraId="2411EB47" w14:textId="2556F633" w:rsidR="009D4B9A" w:rsidRDefault="009D4B9A" w:rsidP="00D13C82">
      <w:r>
        <w:t xml:space="preserve">Utstyret er levert tilbake i orden og i god stand. </w:t>
      </w:r>
    </w:p>
    <w:p w14:paraId="505909B2" w14:textId="77777777" w:rsidR="009D4B9A" w:rsidRDefault="009D4B9A" w:rsidP="00D13C82"/>
    <w:p w14:paraId="1A2D3C35" w14:textId="77777777" w:rsidR="009D4B9A" w:rsidRDefault="009D4B9A" w:rsidP="00D13C82">
      <w:r>
        <w:t xml:space="preserve">Dato: </w:t>
      </w:r>
    </w:p>
    <w:p w14:paraId="3A99930B" w14:textId="77777777" w:rsidR="009D4B9A" w:rsidRDefault="009D4B9A" w:rsidP="00D13C82"/>
    <w:p w14:paraId="26DF577F" w14:textId="7BE0408F" w:rsidR="009D4B9A" w:rsidRDefault="009D4B9A" w:rsidP="00D13C82">
      <w:r>
        <w:t xml:space="preserve">Underskrift </w:t>
      </w:r>
      <w:r w:rsidR="001B64BA">
        <w:t>låntaker</w:t>
      </w:r>
      <w:r>
        <w:t xml:space="preserve">: </w:t>
      </w:r>
    </w:p>
    <w:p w14:paraId="7D3A343F" w14:textId="77777777" w:rsidR="009D4B9A" w:rsidRDefault="009D4B9A" w:rsidP="00D13C82"/>
    <w:p w14:paraId="369AE060" w14:textId="631F606B" w:rsidR="00210D49" w:rsidRPr="00623FC3" w:rsidRDefault="009D4B9A" w:rsidP="00D876D5">
      <w:pPr>
        <w:rPr>
          <w:rFonts w:ascii="Arial" w:hAnsi="Arial" w:cs="Arial"/>
          <w:sz w:val="24"/>
          <w:lang w:val="se-NO"/>
        </w:rPr>
      </w:pPr>
      <w:r>
        <w:t xml:space="preserve">Underskrift på vegne av </w:t>
      </w:r>
      <w:r w:rsidR="00D57470">
        <w:t>utstyrssentralen</w:t>
      </w:r>
      <w:r>
        <w:t>:</w:t>
      </w:r>
    </w:p>
    <w:sectPr w:rsidR="00210D49" w:rsidRPr="00623FC3" w:rsidSect="0012309A">
      <w:headerReference w:type="even" r:id="rId11"/>
      <w:headerReference w:type="default" r:id="rId12"/>
      <w:headerReference w:type="first" r:id="rId13"/>
      <w:footerReference w:type="first" r:id="rId14"/>
      <w:pgSz w:w="11906" w:h="16838" w:code="9"/>
      <w:pgMar w:top="1418" w:right="1134" w:bottom="993" w:left="1418" w:header="680" w:footer="9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DD29FC" w14:textId="77777777" w:rsidR="00FB648F" w:rsidRDefault="00FB648F" w:rsidP="00D13C46">
      <w:r>
        <w:separator/>
      </w:r>
    </w:p>
    <w:p w14:paraId="32A06F5B" w14:textId="77777777" w:rsidR="00FB648F" w:rsidRDefault="00FB648F" w:rsidP="00D13C46"/>
    <w:p w14:paraId="4FDCC27C" w14:textId="77777777" w:rsidR="00FB648F" w:rsidRDefault="00FB648F" w:rsidP="00D13C46"/>
    <w:p w14:paraId="631DF360" w14:textId="77777777" w:rsidR="00FB648F" w:rsidRDefault="00FB648F" w:rsidP="00D13C46"/>
    <w:p w14:paraId="0F0E8C09" w14:textId="77777777" w:rsidR="00FB648F" w:rsidRDefault="00FB648F" w:rsidP="00D13C46"/>
    <w:p w14:paraId="3C1EE6CC" w14:textId="77777777" w:rsidR="00FB648F" w:rsidRDefault="00FB648F" w:rsidP="00D13C46"/>
    <w:p w14:paraId="0888FC6D" w14:textId="77777777" w:rsidR="00FB648F" w:rsidRDefault="00FB648F" w:rsidP="00D13C46"/>
    <w:p w14:paraId="0A488CAF" w14:textId="77777777" w:rsidR="00FB648F" w:rsidRDefault="00FB648F" w:rsidP="00D13C46"/>
  </w:endnote>
  <w:endnote w:type="continuationSeparator" w:id="0">
    <w:p w14:paraId="583F4C09" w14:textId="77777777" w:rsidR="00FB648F" w:rsidRDefault="00FB648F" w:rsidP="00D13C46">
      <w:r>
        <w:continuationSeparator/>
      </w:r>
    </w:p>
    <w:p w14:paraId="0F54E644" w14:textId="77777777" w:rsidR="00FB648F" w:rsidRDefault="00FB648F" w:rsidP="00D13C46"/>
    <w:p w14:paraId="47126EE2" w14:textId="77777777" w:rsidR="00FB648F" w:rsidRDefault="00FB648F" w:rsidP="00D13C46"/>
    <w:p w14:paraId="2934A613" w14:textId="77777777" w:rsidR="00FB648F" w:rsidRDefault="00FB648F" w:rsidP="00D13C46"/>
    <w:p w14:paraId="63D3F5CD" w14:textId="77777777" w:rsidR="00FB648F" w:rsidRDefault="00FB648F" w:rsidP="00D13C46"/>
    <w:p w14:paraId="55899D93" w14:textId="77777777" w:rsidR="00FB648F" w:rsidRDefault="00FB648F" w:rsidP="00D13C46"/>
    <w:p w14:paraId="1B6F0405" w14:textId="77777777" w:rsidR="00FB648F" w:rsidRDefault="00FB648F" w:rsidP="00D13C46"/>
    <w:p w14:paraId="0CF9F1B6" w14:textId="77777777" w:rsidR="00FB648F" w:rsidRDefault="00FB648F" w:rsidP="00D13C4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4C7F49" w14:textId="77777777" w:rsidR="007A325F" w:rsidRDefault="007A325F"/>
  <w:tbl>
    <w:tblPr>
      <w:tblW w:w="9468" w:type="dxa"/>
      <w:tblLook w:val="01E0" w:firstRow="1" w:lastRow="1" w:firstColumn="1" w:lastColumn="1" w:noHBand="0" w:noVBand="0"/>
    </w:tblPr>
    <w:tblGrid>
      <w:gridCol w:w="3261"/>
      <w:gridCol w:w="2693"/>
      <w:gridCol w:w="1559"/>
      <w:gridCol w:w="1955"/>
    </w:tblGrid>
    <w:tr w:rsidR="00701821" w:rsidRPr="000227E7" w14:paraId="11DB5737" w14:textId="77777777" w:rsidTr="00B63A8B">
      <w:tc>
        <w:tcPr>
          <w:tcW w:w="3261" w:type="dxa"/>
          <w:shd w:val="clear" w:color="auto" w:fill="auto"/>
          <w:tcMar>
            <w:left w:w="0" w:type="dxa"/>
            <w:right w:w="0" w:type="dxa"/>
          </w:tcMar>
        </w:tcPr>
        <w:p w14:paraId="60BBE171" w14:textId="77777777" w:rsidR="00701821" w:rsidRPr="007A325F" w:rsidRDefault="00701821" w:rsidP="007A325F">
          <w:pPr>
            <w:pStyle w:val="Bunntekst"/>
            <w:rPr>
              <w:b/>
              <w:bCs/>
            </w:rPr>
          </w:pPr>
          <w:r w:rsidRPr="007A325F">
            <w:rPr>
              <w:b/>
              <w:bCs/>
            </w:rPr>
            <w:t>Postadresse</w:t>
          </w:r>
          <w:r w:rsidR="007A325F">
            <w:rPr>
              <w:b/>
              <w:bCs/>
            </w:rPr>
            <w:t>:</w:t>
          </w:r>
        </w:p>
      </w:tc>
      <w:tc>
        <w:tcPr>
          <w:tcW w:w="2693" w:type="dxa"/>
          <w:shd w:val="clear" w:color="auto" w:fill="auto"/>
          <w:tcMar>
            <w:left w:w="0" w:type="dxa"/>
            <w:right w:w="0" w:type="dxa"/>
          </w:tcMar>
        </w:tcPr>
        <w:p w14:paraId="22C4A8A9" w14:textId="77777777" w:rsidR="00701821" w:rsidRPr="007A325F" w:rsidRDefault="00701821" w:rsidP="007A325F">
          <w:pPr>
            <w:pStyle w:val="Bunntekst"/>
            <w:rPr>
              <w:b/>
              <w:bCs/>
            </w:rPr>
          </w:pPr>
          <w:r w:rsidRPr="007A325F">
            <w:rPr>
              <w:b/>
              <w:bCs/>
            </w:rPr>
            <w:t>Besøksadresse</w:t>
          </w:r>
          <w:r w:rsidR="007A325F">
            <w:rPr>
              <w:b/>
              <w:bCs/>
            </w:rPr>
            <w:t>:</w:t>
          </w:r>
        </w:p>
      </w:tc>
      <w:tc>
        <w:tcPr>
          <w:tcW w:w="1559" w:type="dxa"/>
          <w:shd w:val="clear" w:color="auto" w:fill="auto"/>
          <w:tcMar>
            <w:left w:w="0" w:type="dxa"/>
            <w:right w:w="0" w:type="dxa"/>
          </w:tcMar>
        </w:tcPr>
        <w:p w14:paraId="6D87117E" w14:textId="77777777" w:rsidR="00701821" w:rsidRPr="007A325F" w:rsidRDefault="00701821" w:rsidP="007A325F">
          <w:pPr>
            <w:pStyle w:val="Bunntekst"/>
            <w:rPr>
              <w:b/>
              <w:bCs/>
            </w:rPr>
          </w:pPr>
          <w:r w:rsidRPr="007A325F">
            <w:rPr>
              <w:b/>
              <w:bCs/>
            </w:rPr>
            <w:t>Telefon</w:t>
          </w:r>
          <w:r w:rsidR="007A325F">
            <w:rPr>
              <w:b/>
              <w:bCs/>
            </w:rPr>
            <w:t>:</w:t>
          </w:r>
        </w:p>
      </w:tc>
      <w:tc>
        <w:tcPr>
          <w:tcW w:w="1955" w:type="dxa"/>
          <w:shd w:val="clear" w:color="auto" w:fill="auto"/>
          <w:tcMar>
            <w:left w:w="0" w:type="dxa"/>
            <w:right w:w="0" w:type="dxa"/>
          </w:tcMar>
        </w:tcPr>
        <w:p w14:paraId="71B6EE28" w14:textId="77777777" w:rsidR="00701821" w:rsidRPr="00B63A8B" w:rsidRDefault="00701821" w:rsidP="007A325F">
          <w:pPr>
            <w:pStyle w:val="Bunntekst"/>
          </w:pPr>
          <w:r w:rsidRPr="00B63A8B">
            <w:t>Bank</w:t>
          </w:r>
          <w:r w:rsidR="007A325F" w:rsidRPr="00B63A8B">
            <w:t>:</w:t>
          </w:r>
          <w:r w:rsidR="00B63A8B" w:rsidRPr="00B63A8B">
            <w:t xml:space="preserve"> 4932 05 00019</w:t>
          </w:r>
        </w:p>
      </w:tc>
    </w:tr>
    <w:tr w:rsidR="00B63A8B" w:rsidRPr="000227E7" w14:paraId="3C49D527" w14:textId="77777777" w:rsidTr="00B63A8B">
      <w:tc>
        <w:tcPr>
          <w:tcW w:w="3261" w:type="dxa"/>
          <w:shd w:val="clear" w:color="auto" w:fill="auto"/>
          <w:tcMar>
            <w:left w:w="0" w:type="dxa"/>
            <w:right w:w="0" w:type="dxa"/>
          </w:tcMar>
        </w:tcPr>
        <w:p w14:paraId="26AD9500" w14:textId="77777777" w:rsidR="00B63A8B" w:rsidRPr="000227E7" w:rsidRDefault="00B63A8B" w:rsidP="00B63A8B">
          <w:pPr>
            <w:pStyle w:val="Bunntekst"/>
          </w:pPr>
          <w:r>
            <w:t>Postboks</w:t>
          </w:r>
          <w:r w:rsidRPr="000227E7">
            <w:t xml:space="preserve"> 84</w:t>
          </w:r>
        </w:p>
      </w:tc>
      <w:tc>
        <w:tcPr>
          <w:tcW w:w="2693" w:type="dxa"/>
          <w:shd w:val="clear" w:color="auto" w:fill="auto"/>
          <w:tcMar>
            <w:left w:w="0" w:type="dxa"/>
            <w:right w:w="0" w:type="dxa"/>
          </w:tcMar>
        </w:tcPr>
        <w:p w14:paraId="6C39E76E" w14:textId="77777777" w:rsidR="00B63A8B" w:rsidRPr="000227E7" w:rsidRDefault="00B63A8B" w:rsidP="00B63A8B">
          <w:pPr>
            <w:pStyle w:val="Bunntekst"/>
          </w:pPr>
          <w:r w:rsidRPr="000227E7">
            <w:t>Ráđđeviessogeaidnu 4</w:t>
          </w:r>
        </w:p>
      </w:tc>
      <w:tc>
        <w:tcPr>
          <w:tcW w:w="1559" w:type="dxa"/>
          <w:shd w:val="clear" w:color="auto" w:fill="auto"/>
          <w:tcMar>
            <w:left w:w="0" w:type="dxa"/>
            <w:right w:w="0" w:type="dxa"/>
          </w:tcMar>
        </w:tcPr>
        <w:p w14:paraId="04705D47" w14:textId="77777777" w:rsidR="00B63A8B" w:rsidRPr="000227E7" w:rsidRDefault="00B63A8B" w:rsidP="00B63A8B">
          <w:pPr>
            <w:pStyle w:val="Bunntekst"/>
          </w:pPr>
          <w:r w:rsidRPr="000227E7">
            <w:t>78</w:t>
          </w:r>
          <w:r>
            <w:t xml:space="preserve"> </w:t>
          </w:r>
          <w:r w:rsidRPr="000227E7">
            <w:t>46</w:t>
          </w:r>
          <w:r>
            <w:t xml:space="preserve"> </w:t>
          </w:r>
          <w:r w:rsidRPr="000227E7">
            <w:t>80</w:t>
          </w:r>
          <w:r>
            <w:t xml:space="preserve"> </w:t>
          </w:r>
          <w:r w:rsidRPr="000227E7">
            <w:t>00</w:t>
          </w:r>
        </w:p>
      </w:tc>
      <w:tc>
        <w:tcPr>
          <w:tcW w:w="1955" w:type="dxa"/>
          <w:shd w:val="clear" w:color="auto" w:fill="auto"/>
          <w:tcMar>
            <w:left w:w="0" w:type="dxa"/>
            <w:right w:w="0" w:type="dxa"/>
          </w:tcMar>
        </w:tcPr>
        <w:p w14:paraId="65B71913" w14:textId="77777777" w:rsidR="00B63A8B" w:rsidRPr="00B63A8B" w:rsidRDefault="00B63A8B" w:rsidP="00B63A8B">
          <w:pPr>
            <w:pStyle w:val="Bunntekst"/>
          </w:pPr>
          <w:r w:rsidRPr="00B63A8B">
            <w:t>Org.nr.: 00963376030</w:t>
          </w:r>
        </w:p>
      </w:tc>
    </w:tr>
    <w:tr w:rsidR="00B63A8B" w:rsidRPr="000227E7" w14:paraId="7D011019" w14:textId="77777777" w:rsidTr="00B63A8B">
      <w:tc>
        <w:tcPr>
          <w:tcW w:w="3261" w:type="dxa"/>
          <w:shd w:val="clear" w:color="auto" w:fill="auto"/>
          <w:tcMar>
            <w:left w:w="0" w:type="dxa"/>
            <w:right w:w="0" w:type="dxa"/>
          </w:tcMar>
        </w:tcPr>
        <w:p w14:paraId="77831E8B" w14:textId="77777777" w:rsidR="00B63A8B" w:rsidRPr="000227E7" w:rsidRDefault="00B63A8B" w:rsidP="00B63A8B">
          <w:pPr>
            <w:pStyle w:val="Bunntekst"/>
          </w:pPr>
          <w:r w:rsidRPr="000227E7">
            <w:t>9735 Kárášjohka Karasjok</w:t>
          </w:r>
        </w:p>
      </w:tc>
      <w:tc>
        <w:tcPr>
          <w:tcW w:w="2693" w:type="dxa"/>
          <w:shd w:val="clear" w:color="auto" w:fill="auto"/>
          <w:tcMar>
            <w:left w:w="0" w:type="dxa"/>
            <w:right w:w="0" w:type="dxa"/>
          </w:tcMar>
        </w:tcPr>
        <w:p w14:paraId="7C37B17B" w14:textId="77777777" w:rsidR="00B63A8B" w:rsidRPr="000227E7" w:rsidRDefault="00B63A8B" w:rsidP="00B63A8B">
          <w:pPr>
            <w:pStyle w:val="Bunntekst"/>
          </w:pPr>
          <w:r w:rsidRPr="000227E7">
            <w:t>9730 Kárášjohka Karasjok</w:t>
          </w:r>
        </w:p>
      </w:tc>
      <w:tc>
        <w:tcPr>
          <w:tcW w:w="1559" w:type="dxa"/>
          <w:shd w:val="clear" w:color="auto" w:fill="auto"/>
          <w:tcMar>
            <w:left w:w="0" w:type="dxa"/>
            <w:right w:w="0" w:type="dxa"/>
          </w:tcMar>
        </w:tcPr>
        <w:p w14:paraId="7FA0A69A" w14:textId="77777777" w:rsidR="00B63A8B" w:rsidRPr="000227E7" w:rsidRDefault="00B63A8B" w:rsidP="00B63A8B">
          <w:pPr>
            <w:pStyle w:val="Bunntekst"/>
          </w:pPr>
        </w:p>
      </w:tc>
      <w:tc>
        <w:tcPr>
          <w:tcW w:w="1955" w:type="dxa"/>
          <w:shd w:val="clear" w:color="auto" w:fill="auto"/>
          <w:tcMar>
            <w:left w:w="0" w:type="dxa"/>
            <w:right w:w="0" w:type="dxa"/>
          </w:tcMar>
        </w:tcPr>
        <w:p w14:paraId="512469F0" w14:textId="77777777" w:rsidR="00B63A8B" w:rsidRPr="007A325F" w:rsidRDefault="00B63A8B" w:rsidP="00B63A8B">
          <w:pPr>
            <w:pStyle w:val="Bunntekst"/>
            <w:rPr>
              <w:b/>
              <w:bCs/>
            </w:rPr>
          </w:pPr>
        </w:p>
      </w:tc>
    </w:tr>
    <w:tr w:rsidR="00B63A8B" w:rsidRPr="000227E7" w14:paraId="3D4A7155" w14:textId="77777777" w:rsidTr="00B63A8B">
      <w:tc>
        <w:tcPr>
          <w:tcW w:w="3261" w:type="dxa"/>
          <w:shd w:val="clear" w:color="auto" w:fill="auto"/>
          <w:tcMar>
            <w:left w:w="0" w:type="dxa"/>
            <w:right w:w="0" w:type="dxa"/>
          </w:tcMar>
        </w:tcPr>
        <w:p w14:paraId="2CD38F36" w14:textId="77777777" w:rsidR="00B63A8B" w:rsidRPr="000227E7" w:rsidRDefault="00B63A8B" w:rsidP="00B63A8B">
          <w:pPr>
            <w:pStyle w:val="Bunntekst"/>
            <w:rPr>
              <w:lang w:val="de-DE"/>
            </w:rPr>
          </w:pPr>
          <w:r w:rsidRPr="000227E7">
            <w:rPr>
              <w:lang w:val="de-DE"/>
            </w:rPr>
            <w:t>postmottak@karasjok.kommune.no</w:t>
          </w:r>
        </w:p>
      </w:tc>
      <w:tc>
        <w:tcPr>
          <w:tcW w:w="2693" w:type="dxa"/>
          <w:shd w:val="clear" w:color="auto" w:fill="auto"/>
          <w:tcMar>
            <w:left w:w="0" w:type="dxa"/>
            <w:right w:w="0" w:type="dxa"/>
          </w:tcMar>
        </w:tcPr>
        <w:p w14:paraId="4B29D578" w14:textId="77777777" w:rsidR="00B63A8B" w:rsidRPr="000227E7" w:rsidRDefault="00B63A8B" w:rsidP="00B63A8B">
          <w:pPr>
            <w:pStyle w:val="Bunntekst"/>
            <w:rPr>
              <w:lang w:val="de-DE"/>
            </w:rPr>
          </w:pPr>
          <w:r w:rsidRPr="000227E7">
            <w:rPr>
              <w:lang w:val="de-DE"/>
            </w:rPr>
            <w:t>www.karasjok.kommune.no</w:t>
          </w:r>
        </w:p>
      </w:tc>
      <w:tc>
        <w:tcPr>
          <w:tcW w:w="1559" w:type="dxa"/>
          <w:shd w:val="clear" w:color="auto" w:fill="auto"/>
          <w:tcMar>
            <w:left w:w="0" w:type="dxa"/>
            <w:right w:w="0" w:type="dxa"/>
          </w:tcMar>
        </w:tcPr>
        <w:p w14:paraId="1EEF480B" w14:textId="77777777" w:rsidR="00B63A8B" w:rsidRPr="000227E7" w:rsidRDefault="00B63A8B" w:rsidP="00B63A8B">
          <w:pPr>
            <w:pStyle w:val="Bunntekst"/>
            <w:rPr>
              <w:lang w:val="de-DE"/>
            </w:rPr>
          </w:pPr>
        </w:p>
      </w:tc>
      <w:tc>
        <w:tcPr>
          <w:tcW w:w="1955" w:type="dxa"/>
          <w:shd w:val="clear" w:color="auto" w:fill="auto"/>
          <w:tcMar>
            <w:left w:w="0" w:type="dxa"/>
            <w:right w:w="0" w:type="dxa"/>
          </w:tcMar>
        </w:tcPr>
        <w:p w14:paraId="5CAB939A" w14:textId="77777777" w:rsidR="00B63A8B" w:rsidRPr="000227E7" w:rsidRDefault="00B63A8B" w:rsidP="00B63A8B">
          <w:pPr>
            <w:pStyle w:val="Bunntekst"/>
          </w:pPr>
        </w:p>
      </w:tc>
    </w:tr>
  </w:tbl>
  <w:p w14:paraId="6BEAA36A" w14:textId="77777777" w:rsidR="00701821" w:rsidRDefault="00701821" w:rsidP="00F519D5">
    <w:pPr>
      <w:pStyle w:val="Bunntekst"/>
    </w:pPr>
  </w:p>
  <w:p w14:paraId="238C1C09" w14:textId="77777777" w:rsidR="00B63A8B" w:rsidRPr="00F519D5" w:rsidRDefault="00B63A8B" w:rsidP="00F519D5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7728DB" w14:textId="77777777" w:rsidR="00FB648F" w:rsidRDefault="00FB648F" w:rsidP="00D13C46">
      <w:r>
        <w:separator/>
      </w:r>
    </w:p>
    <w:p w14:paraId="2F6709E4" w14:textId="77777777" w:rsidR="00FB648F" w:rsidRDefault="00FB648F" w:rsidP="00D13C46"/>
    <w:p w14:paraId="1EF32960" w14:textId="77777777" w:rsidR="00FB648F" w:rsidRDefault="00FB648F" w:rsidP="00D13C46"/>
    <w:p w14:paraId="71870E88" w14:textId="77777777" w:rsidR="00FB648F" w:rsidRDefault="00FB648F" w:rsidP="00D13C46"/>
    <w:p w14:paraId="65455C42" w14:textId="77777777" w:rsidR="00FB648F" w:rsidRDefault="00FB648F" w:rsidP="00D13C46"/>
    <w:p w14:paraId="30F13CB3" w14:textId="77777777" w:rsidR="00FB648F" w:rsidRDefault="00FB648F" w:rsidP="00D13C46"/>
    <w:p w14:paraId="31B26802" w14:textId="77777777" w:rsidR="00FB648F" w:rsidRDefault="00FB648F" w:rsidP="00D13C46"/>
    <w:p w14:paraId="244CEB6C" w14:textId="77777777" w:rsidR="00FB648F" w:rsidRDefault="00FB648F" w:rsidP="00D13C46"/>
  </w:footnote>
  <w:footnote w:type="continuationSeparator" w:id="0">
    <w:p w14:paraId="5DFE8A50" w14:textId="77777777" w:rsidR="00FB648F" w:rsidRDefault="00FB648F" w:rsidP="00D13C46">
      <w:r>
        <w:continuationSeparator/>
      </w:r>
    </w:p>
    <w:p w14:paraId="090D03EB" w14:textId="77777777" w:rsidR="00FB648F" w:rsidRDefault="00FB648F" w:rsidP="00D13C46"/>
    <w:p w14:paraId="535C1494" w14:textId="77777777" w:rsidR="00FB648F" w:rsidRDefault="00FB648F" w:rsidP="00D13C46"/>
    <w:p w14:paraId="0E8E532D" w14:textId="77777777" w:rsidR="00FB648F" w:rsidRDefault="00FB648F" w:rsidP="00D13C46"/>
    <w:p w14:paraId="05199DEC" w14:textId="77777777" w:rsidR="00FB648F" w:rsidRDefault="00FB648F" w:rsidP="00D13C46"/>
    <w:p w14:paraId="42CC1F88" w14:textId="77777777" w:rsidR="00FB648F" w:rsidRDefault="00FB648F" w:rsidP="00D13C46"/>
    <w:p w14:paraId="2BE2721C" w14:textId="77777777" w:rsidR="00FB648F" w:rsidRDefault="00FB648F" w:rsidP="00D13C46"/>
    <w:p w14:paraId="29405D83" w14:textId="77777777" w:rsidR="00FB648F" w:rsidRDefault="00FB648F" w:rsidP="00D13C4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D58D8F" w14:textId="77777777" w:rsidR="00701821" w:rsidRDefault="00701821" w:rsidP="00D13C46"/>
  <w:p w14:paraId="04A4B504" w14:textId="77777777" w:rsidR="00701821" w:rsidRDefault="00701821" w:rsidP="00D13C46"/>
  <w:p w14:paraId="3DC11CEA" w14:textId="77777777" w:rsidR="00701821" w:rsidRDefault="00701821" w:rsidP="00D13C46"/>
  <w:p w14:paraId="347F1B45" w14:textId="77777777" w:rsidR="00701821" w:rsidRDefault="00701821" w:rsidP="00D13C46"/>
  <w:p w14:paraId="0B45ECE1" w14:textId="77777777" w:rsidR="00701821" w:rsidRDefault="00701821" w:rsidP="00D13C46"/>
  <w:p w14:paraId="149D19CE" w14:textId="77777777" w:rsidR="00701821" w:rsidRDefault="00701821" w:rsidP="00D13C46"/>
  <w:p w14:paraId="69F3B1CD" w14:textId="77777777" w:rsidR="00701821" w:rsidRDefault="00701821" w:rsidP="00D13C4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DAE362" w14:textId="77777777" w:rsidR="00701821" w:rsidRPr="00485210" w:rsidRDefault="00B63A8B" w:rsidP="00B63A8B">
    <w:pPr>
      <w:pStyle w:val="Topptekst"/>
      <w:tabs>
        <w:tab w:val="clear" w:pos="4536"/>
        <w:tab w:val="clear" w:pos="9072"/>
        <w:tab w:val="right" w:pos="9900"/>
      </w:tabs>
    </w:pPr>
    <w:r>
      <w:rPr>
        <w:noProof/>
      </w:rPr>
      <w:drawing>
        <wp:inline distT="0" distB="0" distL="0" distR="0" wp14:anchorId="77CC7638" wp14:editId="79E03B20">
          <wp:extent cx="415637" cy="483235"/>
          <wp:effectExtent l="0" t="0" r="3810" b="0"/>
          <wp:docPr id="1467975671" name="Bilde 1467975671" descr="Et bilde som inneholder tekst, skilt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e 2" descr="Et bilde som inneholder tekst, skilt&#10;&#10;Automatisk generert beskrivels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1381"/>
                  <a:stretch/>
                </pic:blipFill>
                <pic:spPr bwMode="auto">
                  <a:xfrm>
                    <a:off x="0" y="0"/>
                    <a:ext cx="427678" cy="49723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701821" w:rsidRPr="00C24AC5">
      <w:tab/>
    </w:r>
    <w:r w:rsidR="00701821" w:rsidRPr="00210D49">
      <w:t xml:space="preserve">Side </w:t>
    </w:r>
    <w:r w:rsidR="00701821" w:rsidRPr="00210D49">
      <w:rPr>
        <w:rStyle w:val="Sidetall"/>
      </w:rPr>
      <w:fldChar w:fldCharType="begin"/>
    </w:r>
    <w:r w:rsidR="00701821" w:rsidRPr="00210D49">
      <w:rPr>
        <w:rStyle w:val="Sidetall"/>
      </w:rPr>
      <w:instrText xml:space="preserve"> PAGE </w:instrText>
    </w:r>
    <w:r w:rsidR="00701821" w:rsidRPr="00210D49">
      <w:rPr>
        <w:rStyle w:val="Sidetall"/>
      </w:rPr>
      <w:fldChar w:fldCharType="separate"/>
    </w:r>
    <w:r w:rsidR="00050D6C" w:rsidRPr="00210D49">
      <w:rPr>
        <w:rStyle w:val="Sidetall"/>
        <w:noProof/>
      </w:rPr>
      <w:t>2</w:t>
    </w:r>
    <w:r w:rsidR="00701821" w:rsidRPr="00210D49">
      <w:rPr>
        <w:rStyle w:val="Sidetall"/>
      </w:rPr>
      <w:fldChar w:fldCharType="end"/>
    </w:r>
    <w:r w:rsidR="00701821" w:rsidRPr="00210D49">
      <w:rPr>
        <w:rStyle w:val="Sidetall"/>
      </w:rPr>
      <w:t xml:space="preserve"> av </w:t>
    </w:r>
    <w:r w:rsidR="00701821" w:rsidRPr="00210D49">
      <w:rPr>
        <w:rStyle w:val="Sidetall"/>
      </w:rPr>
      <w:fldChar w:fldCharType="begin"/>
    </w:r>
    <w:r w:rsidR="00701821" w:rsidRPr="00210D49">
      <w:rPr>
        <w:rStyle w:val="Sidetall"/>
      </w:rPr>
      <w:instrText xml:space="preserve"> PAGE </w:instrText>
    </w:r>
    <w:r w:rsidR="00701821" w:rsidRPr="00210D49">
      <w:rPr>
        <w:rStyle w:val="Sidetall"/>
      </w:rPr>
      <w:fldChar w:fldCharType="separate"/>
    </w:r>
    <w:r w:rsidR="00050D6C" w:rsidRPr="00210D49">
      <w:rPr>
        <w:rStyle w:val="Sidetall"/>
        <w:noProof/>
      </w:rPr>
      <w:t>2</w:t>
    </w:r>
    <w:r w:rsidR="00701821" w:rsidRPr="00210D49">
      <w:rPr>
        <w:rStyle w:val="Sidetall"/>
      </w:rPr>
      <w:fldChar w:fldCharType="end"/>
    </w:r>
  </w:p>
  <w:p w14:paraId="3751DC8D" w14:textId="77777777" w:rsidR="00701821" w:rsidRDefault="00701821" w:rsidP="00756468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408" w:type="dxa"/>
      <w:tblCellMar>
        <w:left w:w="0" w:type="dxa"/>
      </w:tblCellMar>
      <w:tblLook w:val="00A0" w:firstRow="1" w:lastRow="0" w:firstColumn="1" w:lastColumn="0" w:noHBand="0" w:noVBand="0"/>
    </w:tblPr>
    <w:tblGrid>
      <w:gridCol w:w="8640"/>
      <w:gridCol w:w="768"/>
    </w:tblGrid>
    <w:tr w:rsidR="007A325F" w14:paraId="3DAFEDD5" w14:textId="77777777" w:rsidTr="007A325F">
      <w:trPr>
        <w:trHeight w:hRule="exact" w:val="1142"/>
      </w:trPr>
      <w:tc>
        <w:tcPr>
          <w:tcW w:w="8640" w:type="dxa"/>
          <w:shd w:val="clear" w:color="auto" w:fill="auto"/>
        </w:tcPr>
        <w:p w14:paraId="031930F9" w14:textId="77777777" w:rsidR="007A325F" w:rsidRPr="00032FB0" w:rsidRDefault="007A325F" w:rsidP="007A325F">
          <w:pPr>
            <w:spacing w:before="120"/>
          </w:pPr>
          <w:r>
            <w:rPr>
              <w:noProof/>
            </w:rPr>
            <w:drawing>
              <wp:inline distT="0" distB="0" distL="0" distR="0" wp14:anchorId="2A493356" wp14:editId="554335B2">
                <wp:extent cx="2234657" cy="483738"/>
                <wp:effectExtent l="0" t="0" r="635" b="0"/>
                <wp:docPr id="338348954" name="Bilde 338348954" descr="Et bilde som inneholder tekst, skilt&#10;&#10;Automatisk generert beskrivels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Bilde 2" descr="Et bilde som inneholder tekst, skilt&#10;&#10;Automatisk generert beskrivels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97003" cy="49723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787874AE" w14:textId="77777777" w:rsidR="007A325F" w:rsidRDefault="007A325F" w:rsidP="007A325F">
          <w:pPr>
            <w:rPr>
              <w:b/>
              <w:sz w:val="32"/>
              <w:szCs w:val="32"/>
            </w:rPr>
          </w:pPr>
        </w:p>
        <w:p w14:paraId="40212835" w14:textId="77777777" w:rsidR="007A325F" w:rsidRDefault="007A325F" w:rsidP="007A325F">
          <w:pPr>
            <w:rPr>
              <w:b/>
              <w:sz w:val="32"/>
              <w:szCs w:val="32"/>
            </w:rPr>
          </w:pPr>
        </w:p>
        <w:p w14:paraId="53104083" w14:textId="77777777" w:rsidR="007A325F" w:rsidRPr="004F396A" w:rsidRDefault="007A325F" w:rsidP="007A325F">
          <w:pPr>
            <w:rPr>
              <w:b/>
              <w:sz w:val="28"/>
              <w:szCs w:val="28"/>
            </w:rPr>
          </w:pPr>
          <w:bookmarkStart w:id="0" w:name="ADMBETEGNELSE"/>
          <w:bookmarkEnd w:id="0"/>
        </w:p>
      </w:tc>
      <w:tc>
        <w:tcPr>
          <w:tcW w:w="768" w:type="dxa"/>
          <w:shd w:val="clear" w:color="auto" w:fill="auto"/>
        </w:tcPr>
        <w:p w14:paraId="3187B177" w14:textId="77777777" w:rsidR="007A325F" w:rsidRPr="00AB5B41" w:rsidRDefault="007A325F" w:rsidP="007A325F">
          <w:pPr>
            <w:pStyle w:val="Topptekst"/>
          </w:pPr>
        </w:p>
      </w:tc>
    </w:tr>
  </w:tbl>
  <w:p w14:paraId="2143E8C9" w14:textId="77777777" w:rsidR="00701821" w:rsidRDefault="00701821" w:rsidP="007A325F">
    <w:pPr>
      <w:pStyle w:val="Topptekst"/>
    </w:pPr>
  </w:p>
  <w:p w14:paraId="454629C8" w14:textId="77777777" w:rsidR="00701821" w:rsidRDefault="00701821" w:rsidP="007A325F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88A6F4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A7CFB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53452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A5674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5D0CE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7D87ED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56E9DC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9DA40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01A2F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CD24A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B2E1F25"/>
    <w:multiLevelType w:val="multilevel"/>
    <w:tmpl w:val="6666D30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063001"/>
    <w:multiLevelType w:val="hybridMultilevel"/>
    <w:tmpl w:val="6666D306"/>
    <w:lvl w:ilvl="0" w:tplc="AA202D6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6D5432"/>
    <w:multiLevelType w:val="hybridMultilevel"/>
    <w:tmpl w:val="82BCC9FE"/>
    <w:lvl w:ilvl="0" w:tplc="AA202D6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9D315D"/>
    <w:multiLevelType w:val="hybridMultilevel"/>
    <w:tmpl w:val="FE662C62"/>
    <w:lvl w:ilvl="0" w:tplc="DAEAE208">
      <w:start w:val="3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38650044">
    <w:abstractNumId w:val="11"/>
  </w:num>
  <w:num w:numId="2" w16cid:durableId="87624479">
    <w:abstractNumId w:val="10"/>
  </w:num>
  <w:num w:numId="3" w16cid:durableId="1243949319">
    <w:abstractNumId w:val="12"/>
  </w:num>
  <w:num w:numId="4" w16cid:durableId="640038216">
    <w:abstractNumId w:val="13"/>
  </w:num>
  <w:num w:numId="5" w16cid:durableId="525873391">
    <w:abstractNumId w:val="4"/>
  </w:num>
  <w:num w:numId="6" w16cid:durableId="1968274927">
    <w:abstractNumId w:val="5"/>
  </w:num>
  <w:num w:numId="7" w16cid:durableId="163672836">
    <w:abstractNumId w:val="6"/>
  </w:num>
  <w:num w:numId="8" w16cid:durableId="24792450">
    <w:abstractNumId w:val="7"/>
  </w:num>
  <w:num w:numId="9" w16cid:durableId="157114924">
    <w:abstractNumId w:val="9"/>
  </w:num>
  <w:num w:numId="10" w16cid:durableId="132910381">
    <w:abstractNumId w:val="0"/>
  </w:num>
  <w:num w:numId="11" w16cid:durableId="683631917">
    <w:abstractNumId w:val="1"/>
  </w:num>
  <w:num w:numId="12" w16cid:durableId="1937328850">
    <w:abstractNumId w:val="2"/>
  </w:num>
  <w:num w:numId="13" w16cid:durableId="1414470365">
    <w:abstractNumId w:val="3"/>
  </w:num>
  <w:num w:numId="14" w16cid:durableId="1512150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C82"/>
    <w:rsid w:val="00003100"/>
    <w:rsid w:val="000227E7"/>
    <w:rsid w:val="00032FB0"/>
    <w:rsid w:val="00050D6C"/>
    <w:rsid w:val="00054C49"/>
    <w:rsid w:val="000566AF"/>
    <w:rsid w:val="000711C3"/>
    <w:rsid w:val="0007438D"/>
    <w:rsid w:val="000A5106"/>
    <w:rsid w:val="000B24D5"/>
    <w:rsid w:val="000B3057"/>
    <w:rsid w:val="000C6AAE"/>
    <w:rsid w:val="000D0FDD"/>
    <w:rsid w:val="000D45FE"/>
    <w:rsid w:val="000D63A3"/>
    <w:rsid w:val="000D6F87"/>
    <w:rsid w:val="000E2390"/>
    <w:rsid w:val="000F393F"/>
    <w:rsid w:val="000F5DBD"/>
    <w:rsid w:val="000F7373"/>
    <w:rsid w:val="0010325B"/>
    <w:rsid w:val="00104A04"/>
    <w:rsid w:val="00116BA0"/>
    <w:rsid w:val="00117A8E"/>
    <w:rsid w:val="0012309A"/>
    <w:rsid w:val="00127F43"/>
    <w:rsid w:val="00130F65"/>
    <w:rsid w:val="00140610"/>
    <w:rsid w:val="001622CC"/>
    <w:rsid w:val="00170A33"/>
    <w:rsid w:val="00171CA6"/>
    <w:rsid w:val="00173FF3"/>
    <w:rsid w:val="00182663"/>
    <w:rsid w:val="00195EC8"/>
    <w:rsid w:val="001B2851"/>
    <w:rsid w:val="001B5A72"/>
    <w:rsid w:val="001B5B1D"/>
    <w:rsid w:val="001B64BA"/>
    <w:rsid w:val="001C0A4D"/>
    <w:rsid w:val="001D39E4"/>
    <w:rsid w:val="001D4A71"/>
    <w:rsid w:val="001E5476"/>
    <w:rsid w:val="001F15CB"/>
    <w:rsid w:val="001F1B9D"/>
    <w:rsid w:val="00206BBB"/>
    <w:rsid w:val="00210D49"/>
    <w:rsid w:val="0021632F"/>
    <w:rsid w:val="00231A4D"/>
    <w:rsid w:val="00243E4D"/>
    <w:rsid w:val="0024769D"/>
    <w:rsid w:val="00250B12"/>
    <w:rsid w:val="002562A1"/>
    <w:rsid w:val="002571E4"/>
    <w:rsid w:val="002631F0"/>
    <w:rsid w:val="002720A7"/>
    <w:rsid w:val="00276459"/>
    <w:rsid w:val="0029132D"/>
    <w:rsid w:val="0029210E"/>
    <w:rsid w:val="002A4097"/>
    <w:rsid w:val="002C0D3C"/>
    <w:rsid w:val="002C17F5"/>
    <w:rsid w:val="002C6652"/>
    <w:rsid w:val="002D0384"/>
    <w:rsid w:val="002E426B"/>
    <w:rsid w:val="002F1C98"/>
    <w:rsid w:val="0030373B"/>
    <w:rsid w:val="00305602"/>
    <w:rsid w:val="00305AD9"/>
    <w:rsid w:val="00311496"/>
    <w:rsid w:val="00312203"/>
    <w:rsid w:val="00323761"/>
    <w:rsid w:val="00326B3D"/>
    <w:rsid w:val="0035543E"/>
    <w:rsid w:val="00367769"/>
    <w:rsid w:val="0038032B"/>
    <w:rsid w:val="003823A2"/>
    <w:rsid w:val="003913C4"/>
    <w:rsid w:val="003927D9"/>
    <w:rsid w:val="003A23AB"/>
    <w:rsid w:val="003C2416"/>
    <w:rsid w:val="003C3880"/>
    <w:rsid w:val="003D160E"/>
    <w:rsid w:val="003D1E56"/>
    <w:rsid w:val="003D3928"/>
    <w:rsid w:val="003F0065"/>
    <w:rsid w:val="00403B5D"/>
    <w:rsid w:val="00407363"/>
    <w:rsid w:val="00407F98"/>
    <w:rsid w:val="00410796"/>
    <w:rsid w:val="00414A86"/>
    <w:rsid w:val="00416557"/>
    <w:rsid w:val="00420851"/>
    <w:rsid w:val="00430408"/>
    <w:rsid w:val="004337F3"/>
    <w:rsid w:val="004345A7"/>
    <w:rsid w:val="004409EE"/>
    <w:rsid w:val="00450A78"/>
    <w:rsid w:val="004661EA"/>
    <w:rsid w:val="00477343"/>
    <w:rsid w:val="00485210"/>
    <w:rsid w:val="00485789"/>
    <w:rsid w:val="004B085C"/>
    <w:rsid w:val="004C2B86"/>
    <w:rsid w:val="004C414E"/>
    <w:rsid w:val="004C73C6"/>
    <w:rsid w:val="004E1BCF"/>
    <w:rsid w:val="004F396A"/>
    <w:rsid w:val="00507BA5"/>
    <w:rsid w:val="005103F8"/>
    <w:rsid w:val="00511D8D"/>
    <w:rsid w:val="00514328"/>
    <w:rsid w:val="00516C07"/>
    <w:rsid w:val="00533669"/>
    <w:rsid w:val="00534E22"/>
    <w:rsid w:val="00540A73"/>
    <w:rsid w:val="00566C18"/>
    <w:rsid w:val="00576A68"/>
    <w:rsid w:val="005A27A7"/>
    <w:rsid w:val="005A6BBE"/>
    <w:rsid w:val="005C4544"/>
    <w:rsid w:val="005C6A69"/>
    <w:rsid w:val="005D4510"/>
    <w:rsid w:val="005D59DA"/>
    <w:rsid w:val="005E1701"/>
    <w:rsid w:val="005F3C82"/>
    <w:rsid w:val="00623FC3"/>
    <w:rsid w:val="00642812"/>
    <w:rsid w:val="00664954"/>
    <w:rsid w:val="006863C5"/>
    <w:rsid w:val="006A0BD3"/>
    <w:rsid w:val="006A33AD"/>
    <w:rsid w:val="006C195E"/>
    <w:rsid w:val="006C7826"/>
    <w:rsid w:val="006E75A1"/>
    <w:rsid w:val="00701821"/>
    <w:rsid w:val="00710091"/>
    <w:rsid w:val="00754B74"/>
    <w:rsid w:val="00756468"/>
    <w:rsid w:val="00760F53"/>
    <w:rsid w:val="00765ABC"/>
    <w:rsid w:val="007677C3"/>
    <w:rsid w:val="00790D3B"/>
    <w:rsid w:val="0079179C"/>
    <w:rsid w:val="007972C7"/>
    <w:rsid w:val="007976A9"/>
    <w:rsid w:val="007A325F"/>
    <w:rsid w:val="007B15F5"/>
    <w:rsid w:val="007C39F7"/>
    <w:rsid w:val="007E449B"/>
    <w:rsid w:val="007E4772"/>
    <w:rsid w:val="007F0662"/>
    <w:rsid w:val="007F715F"/>
    <w:rsid w:val="00824213"/>
    <w:rsid w:val="00825D0D"/>
    <w:rsid w:val="00835681"/>
    <w:rsid w:val="00846D4B"/>
    <w:rsid w:val="00854646"/>
    <w:rsid w:val="0086014D"/>
    <w:rsid w:val="00860321"/>
    <w:rsid w:val="00866FE3"/>
    <w:rsid w:val="00871DD8"/>
    <w:rsid w:val="008777D8"/>
    <w:rsid w:val="00883EC0"/>
    <w:rsid w:val="00892508"/>
    <w:rsid w:val="0089688C"/>
    <w:rsid w:val="00896D82"/>
    <w:rsid w:val="008A06D2"/>
    <w:rsid w:val="008B0195"/>
    <w:rsid w:val="008C07CA"/>
    <w:rsid w:val="008E1B83"/>
    <w:rsid w:val="008F4F5C"/>
    <w:rsid w:val="00905154"/>
    <w:rsid w:val="00926A17"/>
    <w:rsid w:val="009303F5"/>
    <w:rsid w:val="009324E1"/>
    <w:rsid w:val="00936B86"/>
    <w:rsid w:val="00941A70"/>
    <w:rsid w:val="009445EE"/>
    <w:rsid w:val="009508E4"/>
    <w:rsid w:val="009514F3"/>
    <w:rsid w:val="009522C5"/>
    <w:rsid w:val="009561A9"/>
    <w:rsid w:val="0096086A"/>
    <w:rsid w:val="00961E95"/>
    <w:rsid w:val="0096361C"/>
    <w:rsid w:val="0096789F"/>
    <w:rsid w:val="0097712F"/>
    <w:rsid w:val="00985920"/>
    <w:rsid w:val="0099201C"/>
    <w:rsid w:val="00997A64"/>
    <w:rsid w:val="009A0035"/>
    <w:rsid w:val="009A6007"/>
    <w:rsid w:val="009B1572"/>
    <w:rsid w:val="009B28F2"/>
    <w:rsid w:val="009B681D"/>
    <w:rsid w:val="009B6ED7"/>
    <w:rsid w:val="009C534D"/>
    <w:rsid w:val="009C6FA0"/>
    <w:rsid w:val="009D4B9A"/>
    <w:rsid w:val="009E0757"/>
    <w:rsid w:val="009E26CE"/>
    <w:rsid w:val="009E6414"/>
    <w:rsid w:val="009F1D1D"/>
    <w:rsid w:val="00A02DF6"/>
    <w:rsid w:val="00A04698"/>
    <w:rsid w:val="00A059D2"/>
    <w:rsid w:val="00A217B4"/>
    <w:rsid w:val="00A25566"/>
    <w:rsid w:val="00A266C6"/>
    <w:rsid w:val="00A3213E"/>
    <w:rsid w:val="00A53D54"/>
    <w:rsid w:val="00A55547"/>
    <w:rsid w:val="00A67937"/>
    <w:rsid w:val="00A70A78"/>
    <w:rsid w:val="00A7455F"/>
    <w:rsid w:val="00A7674A"/>
    <w:rsid w:val="00AA7633"/>
    <w:rsid w:val="00AB5B41"/>
    <w:rsid w:val="00AC29DA"/>
    <w:rsid w:val="00AD133A"/>
    <w:rsid w:val="00AF70BF"/>
    <w:rsid w:val="00B03117"/>
    <w:rsid w:val="00B03841"/>
    <w:rsid w:val="00B045D0"/>
    <w:rsid w:val="00B22521"/>
    <w:rsid w:val="00B37A60"/>
    <w:rsid w:val="00B40816"/>
    <w:rsid w:val="00B45525"/>
    <w:rsid w:val="00B50710"/>
    <w:rsid w:val="00B63A8B"/>
    <w:rsid w:val="00B72411"/>
    <w:rsid w:val="00BA087A"/>
    <w:rsid w:val="00BB6554"/>
    <w:rsid w:val="00BC758D"/>
    <w:rsid w:val="00BE7A22"/>
    <w:rsid w:val="00C12AF2"/>
    <w:rsid w:val="00C1529F"/>
    <w:rsid w:val="00C23953"/>
    <w:rsid w:val="00C24AC5"/>
    <w:rsid w:val="00C3188C"/>
    <w:rsid w:val="00C3279D"/>
    <w:rsid w:val="00C339C4"/>
    <w:rsid w:val="00C45570"/>
    <w:rsid w:val="00C52557"/>
    <w:rsid w:val="00C87F9A"/>
    <w:rsid w:val="00C97236"/>
    <w:rsid w:val="00CB3F54"/>
    <w:rsid w:val="00CB6098"/>
    <w:rsid w:val="00CB73D9"/>
    <w:rsid w:val="00CC04F8"/>
    <w:rsid w:val="00CC6ECF"/>
    <w:rsid w:val="00CD7BF7"/>
    <w:rsid w:val="00CE140C"/>
    <w:rsid w:val="00CE70E6"/>
    <w:rsid w:val="00CF3BF9"/>
    <w:rsid w:val="00D0780D"/>
    <w:rsid w:val="00D113E5"/>
    <w:rsid w:val="00D13C46"/>
    <w:rsid w:val="00D13C82"/>
    <w:rsid w:val="00D37711"/>
    <w:rsid w:val="00D44A28"/>
    <w:rsid w:val="00D45DF6"/>
    <w:rsid w:val="00D46B4F"/>
    <w:rsid w:val="00D46DEF"/>
    <w:rsid w:val="00D57470"/>
    <w:rsid w:val="00D670F1"/>
    <w:rsid w:val="00D717E4"/>
    <w:rsid w:val="00D75020"/>
    <w:rsid w:val="00D76DAA"/>
    <w:rsid w:val="00D80168"/>
    <w:rsid w:val="00D876D5"/>
    <w:rsid w:val="00D90D9B"/>
    <w:rsid w:val="00D91E88"/>
    <w:rsid w:val="00DA3776"/>
    <w:rsid w:val="00DE0A91"/>
    <w:rsid w:val="00DE4BE3"/>
    <w:rsid w:val="00E20EF8"/>
    <w:rsid w:val="00E244A1"/>
    <w:rsid w:val="00E26A45"/>
    <w:rsid w:val="00E331C9"/>
    <w:rsid w:val="00E35338"/>
    <w:rsid w:val="00E360B1"/>
    <w:rsid w:val="00E36521"/>
    <w:rsid w:val="00E60191"/>
    <w:rsid w:val="00E77939"/>
    <w:rsid w:val="00E80A77"/>
    <w:rsid w:val="00E82D41"/>
    <w:rsid w:val="00E86FE8"/>
    <w:rsid w:val="00E87647"/>
    <w:rsid w:val="00EA0643"/>
    <w:rsid w:val="00EA0B87"/>
    <w:rsid w:val="00EA17CF"/>
    <w:rsid w:val="00EA57AF"/>
    <w:rsid w:val="00EB08ED"/>
    <w:rsid w:val="00EB4C8D"/>
    <w:rsid w:val="00ED014D"/>
    <w:rsid w:val="00EE3E80"/>
    <w:rsid w:val="00EE753A"/>
    <w:rsid w:val="00EE7C1D"/>
    <w:rsid w:val="00EF7B39"/>
    <w:rsid w:val="00F07A2C"/>
    <w:rsid w:val="00F212AB"/>
    <w:rsid w:val="00F302CC"/>
    <w:rsid w:val="00F3147B"/>
    <w:rsid w:val="00F4060E"/>
    <w:rsid w:val="00F469D7"/>
    <w:rsid w:val="00F46A07"/>
    <w:rsid w:val="00F519D5"/>
    <w:rsid w:val="00F563BB"/>
    <w:rsid w:val="00F56E56"/>
    <w:rsid w:val="00F652C1"/>
    <w:rsid w:val="00FA4C49"/>
    <w:rsid w:val="00FB648F"/>
    <w:rsid w:val="00FB6576"/>
    <w:rsid w:val="00FC0E74"/>
    <w:rsid w:val="00FC2002"/>
    <w:rsid w:val="00FC6C4C"/>
    <w:rsid w:val="00FD199A"/>
    <w:rsid w:val="00FE5188"/>
    <w:rsid w:val="00FF1E1E"/>
    <w:rsid w:val="00FF7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0C4175A"/>
  <w15:docId w15:val="{E2366C3E-BE5B-45D5-8663-A95AB705C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13C82"/>
    <w:rPr>
      <w:rFonts w:asciiTheme="minorHAnsi" w:hAnsiTheme="minorHAnsi"/>
      <w:sz w:val="22"/>
      <w:szCs w:val="24"/>
    </w:rPr>
  </w:style>
  <w:style w:type="paragraph" w:styleId="Overskrift1">
    <w:name w:val="heading 1"/>
    <w:basedOn w:val="Normal"/>
    <w:next w:val="Normal"/>
    <w:qFormat/>
    <w:rsid w:val="003C2416"/>
    <w:pPr>
      <w:keepNext/>
      <w:spacing w:before="240" w:after="240"/>
      <w:outlineLvl w:val="0"/>
    </w:pPr>
    <w:rPr>
      <w:rFonts w:cs="Arial"/>
      <w:b/>
      <w:bCs/>
      <w:kern w:val="32"/>
      <w:sz w:val="28"/>
      <w:szCs w:val="28"/>
    </w:rPr>
  </w:style>
  <w:style w:type="paragraph" w:styleId="Overskrift2">
    <w:name w:val="heading 2"/>
    <w:basedOn w:val="Normal"/>
    <w:next w:val="Normal"/>
    <w:qFormat/>
    <w:rsid w:val="0030373B"/>
    <w:pPr>
      <w:keepNext/>
      <w:spacing w:before="240" w:after="120"/>
      <w:outlineLvl w:val="1"/>
    </w:pPr>
    <w:rPr>
      <w:rFonts w:cs="Arial"/>
      <w:b/>
      <w:bCs/>
      <w:iCs/>
      <w:szCs w:val="28"/>
    </w:rPr>
  </w:style>
  <w:style w:type="paragraph" w:styleId="Overskrift3">
    <w:name w:val="heading 3"/>
    <w:basedOn w:val="Normal"/>
    <w:next w:val="Normal"/>
    <w:autoRedefine/>
    <w:qFormat/>
    <w:rsid w:val="003C2416"/>
    <w:pPr>
      <w:keepNext/>
      <w:spacing w:before="240" w:after="120"/>
      <w:outlineLvl w:val="2"/>
    </w:pPr>
    <w:rPr>
      <w:rFonts w:cs="Arial"/>
      <w:b/>
      <w:bCs/>
      <w:szCs w:val="26"/>
    </w:rPr>
  </w:style>
  <w:style w:type="paragraph" w:styleId="Overskrift4">
    <w:name w:val="heading 4"/>
    <w:basedOn w:val="Normal"/>
    <w:next w:val="Normal"/>
    <w:link w:val="Overskrift4Tegn"/>
    <w:unhideWhenUsed/>
    <w:qFormat/>
    <w:rsid w:val="003C241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b/>
      <w:i/>
      <w:iCs/>
      <w:color w:val="20224E" w:themeColor="accent1" w:themeShade="B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rsid w:val="00C24AC5"/>
    <w:pPr>
      <w:tabs>
        <w:tab w:val="center" w:pos="4536"/>
        <w:tab w:val="right" w:pos="9072"/>
      </w:tabs>
    </w:pPr>
    <w:rPr>
      <w:sz w:val="16"/>
    </w:rPr>
  </w:style>
  <w:style w:type="paragraph" w:styleId="Bunntekst">
    <w:name w:val="footer"/>
    <w:basedOn w:val="Normal"/>
    <w:rsid w:val="00B63A8B"/>
    <w:pPr>
      <w:tabs>
        <w:tab w:val="center" w:pos="4536"/>
        <w:tab w:val="right" w:pos="9072"/>
      </w:tabs>
    </w:pPr>
    <w:rPr>
      <w:sz w:val="17"/>
    </w:rPr>
  </w:style>
  <w:style w:type="table" w:styleId="Tabellrutenett">
    <w:name w:val="Table Grid"/>
    <w:basedOn w:val="Vanligtabell"/>
    <w:rsid w:val="00C152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detall">
    <w:name w:val="page number"/>
    <w:basedOn w:val="Standardskriftforavsnitt"/>
    <w:rsid w:val="00210D49"/>
    <w:rPr>
      <w:rFonts w:asciiTheme="minorHAnsi" w:hAnsiTheme="minorHAnsi"/>
      <w:sz w:val="16"/>
    </w:rPr>
  </w:style>
  <w:style w:type="paragraph" w:customStyle="1" w:styleId="Sakstittel1">
    <w:name w:val="Sakstittel1"/>
    <w:basedOn w:val="Overskrift1"/>
    <w:rsid w:val="007A325F"/>
  </w:style>
  <w:style w:type="paragraph" w:customStyle="1" w:styleId="Sakstittel2">
    <w:name w:val="Sakstittel2"/>
    <w:basedOn w:val="Overskrift2"/>
    <w:rsid w:val="00E87647"/>
  </w:style>
  <w:style w:type="character" w:styleId="Hyperkobling">
    <w:name w:val="Hyperlink"/>
    <w:rsid w:val="00F519D5"/>
    <w:rPr>
      <w:color w:val="0000FF"/>
      <w:u w:val="single"/>
    </w:rPr>
  </w:style>
  <w:style w:type="paragraph" w:styleId="Dokumentkart">
    <w:name w:val="Document Map"/>
    <w:basedOn w:val="Normal"/>
    <w:semiHidden/>
    <w:rsid w:val="00CF3BF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obletekst">
    <w:name w:val="Balloon Text"/>
    <w:basedOn w:val="Normal"/>
    <w:semiHidden/>
    <w:rsid w:val="00050D6C"/>
    <w:rPr>
      <w:rFonts w:ascii="Tahoma" w:hAnsi="Tahoma" w:cs="Tahoma"/>
      <w:sz w:val="16"/>
      <w:szCs w:val="16"/>
    </w:rPr>
  </w:style>
  <w:style w:type="paragraph" w:styleId="Brdtekst">
    <w:name w:val="Body Text"/>
    <w:basedOn w:val="Normal"/>
    <w:link w:val="BrdtekstTegn"/>
    <w:unhideWhenUsed/>
    <w:rsid w:val="00B63A8B"/>
    <w:pPr>
      <w:spacing w:after="120"/>
    </w:pPr>
  </w:style>
  <w:style w:type="character" w:customStyle="1" w:styleId="BrdtekstTegn">
    <w:name w:val="Brødtekst Tegn"/>
    <w:basedOn w:val="Standardskriftforavsnitt"/>
    <w:link w:val="Brdtekst"/>
    <w:rsid w:val="00B63A8B"/>
    <w:rPr>
      <w:rFonts w:asciiTheme="minorHAnsi" w:hAnsiTheme="minorHAnsi"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rsid w:val="003C2416"/>
    <w:rPr>
      <w:rFonts w:asciiTheme="majorHAnsi" w:eastAsiaTheme="majorEastAsia" w:hAnsiTheme="majorHAnsi" w:cstheme="majorBidi"/>
      <w:b/>
      <w:i/>
      <w:iCs/>
      <w:color w:val="20224E" w:themeColor="accent1" w:themeShade="BF"/>
      <w:sz w:val="22"/>
      <w:szCs w:val="24"/>
    </w:rPr>
  </w:style>
  <w:style w:type="character" w:styleId="Merknadsreferanse">
    <w:name w:val="annotation reference"/>
    <w:basedOn w:val="Standardskriftforavsnitt"/>
    <w:semiHidden/>
    <w:unhideWhenUsed/>
    <w:rsid w:val="00A04698"/>
    <w:rPr>
      <w:sz w:val="16"/>
      <w:szCs w:val="16"/>
    </w:rPr>
  </w:style>
  <w:style w:type="paragraph" w:styleId="Merknadstekst">
    <w:name w:val="annotation text"/>
    <w:basedOn w:val="Normal"/>
    <w:link w:val="MerknadstekstTegn"/>
    <w:unhideWhenUsed/>
    <w:rsid w:val="00A04698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rsid w:val="00A04698"/>
    <w:rPr>
      <w:rFonts w:asciiTheme="minorHAnsi" w:hAnsiTheme="minorHAnsi"/>
    </w:rPr>
  </w:style>
  <w:style w:type="paragraph" w:styleId="Kommentaremne">
    <w:name w:val="annotation subject"/>
    <w:basedOn w:val="Merknadstekst"/>
    <w:next w:val="Merknadstekst"/>
    <w:link w:val="KommentaremneTegn"/>
    <w:semiHidden/>
    <w:unhideWhenUsed/>
    <w:rsid w:val="00A04698"/>
    <w:rPr>
      <w:b/>
      <w:bCs/>
    </w:rPr>
  </w:style>
  <w:style w:type="character" w:customStyle="1" w:styleId="KommentaremneTegn">
    <w:name w:val="Kommentaremne Tegn"/>
    <w:basedOn w:val="MerknadstekstTegn"/>
    <w:link w:val="Kommentaremne"/>
    <w:semiHidden/>
    <w:rsid w:val="00A04698"/>
    <w:rPr>
      <w:rFonts w:asciiTheme="minorHAnsi" w:hAnsiTheme="minorHAns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43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onald\OfficeMaler\Tomt%20dokument%20MAL.dotx" TargetMode="External"/></Relationships>
</file>

<file path=word/theme/theme1.xml><?xml version="1.0" encoding="utf-8"?>
<a:theme xmlns:a="http://schemas.openxmlformats.org/drawingml/2006/main" name="Karasjok kommune">
  <a:themeElements>
    <a:clrScheme name="Ny profil Karasjok kommune">
      <a:dk1>
        <a:srgbClr val="000000"/>
      </a:dk1>
      <a:lt1>
        <a:srgbClr val="FFFFFF"/>
      </a:lt1>
      <a:dk2>
        <a:srgbClr val="0E0328"/>
      </a:dk2>
      <a:lt2>
        <a:srgbClr val="E9E5E4"/>
      </a:lt2>
      <a:accent1>
        <a:srgbClr val="2B2E69"/>
      </a:accent1>
      <a:accent2>
        <a:srgbClr val="E30134"/>
      </a:accent2>
      <a:accent3>
        <a:srgbClr val="FDC300"/>
      </a:accent3>
      <a:accent4>
        <a:srgbClr val="CB4492"/>
      </a:accent4>
      <a:accent5>
        <a:srgbClr val="008EA3"/>
      </a:accent5>
      <a:accent6>
        <a:srgbClr val="4CAF57"/>
      </a:accent6>
      <a:hlink>
        <a:srgbClr val="0D0228"/>
      </a:hlink>
      <a:folHlink>
        <a:srgbClr val="008EA3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Karasjok kommune" id="{EFC94A72-44A8-BB48-A472-78E54B5A49C5}" vid="{40710DD3-FE8B-6142-AA0F-CDDE6188BA13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D46222A244AA240AD2E2B693A500848" ma:contentTypeVersion="4" ma:contentTypeDescription="Opprett et nytt dokument." ma:contentTypeScope="" ma:versionID="77d866a4483881fd16a98421cc70e015">
  <xsd:schema xmlns:xsd="http://www.w3.org/2001/XMLSchema" xmlns:xs="http://www.w3.org/2001/XMLSchema" xmlns:p="http://schemas.microsoft.com/office/2006/metadata/properties" xmlns:ns3="a7032770-6ca0-497f-b46a-8082a11ddf89" targetNamespace="http://schemas.microsoft.com/office/2006/metadata/properties" ma:root="true" ma:fieldsID="7ea8d8fe6dc1bfcbe4bbf57bcd7ed426" ns3:_="">
    <xsd:import namespace="a7032770-6ca0-497f-b46a-8082a11ddf8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032770-6ca0-497f-b46a-8082a11ddf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B891D7-770F-4790-BDE2-3CD9E08664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032770-6ca0-497f-b46a-8082a11ddf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D0F2DE-888F-4A8C-AAA3-E313EBBCC2E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00C32D0-BB93-4E1E-84F2-2853B8947634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a7032770-6ca0-497f-b46a-8082a11ddf89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B905D749-AA64-4835-A251-CD2DBDCE78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Tomt dokument MAL</Template>
  <TotalTime>13</TotalTime>
  <Pages>1</Pages>
  <Words>122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EVRY</vt:lpstr>
    </vt:vector>
  </TitlesOfParts>
  <Company>Gecko AS</Company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EVRY</dc:title>
  <dc:creator>Irene Boine</dc:creator>
  <cp:lastModifiedBy>Ann Kristin Holmestrand</cp:lastModifiedBy>
  <cp:revision>6</cp:revision>
  <cp:lastPrinted>2025-03-05T06:48:00Z</cp:lastPrinted>
  <dcterms:created xsi:type="dcterms:W3CDTF">2025-02-27T10:19:00Z</dcterms:created>
  <dcterms:modified xsi:type="dcterms:W3CDTF">2025-03-05T06:52:00Z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0x010100DD46222A244AA240AD2E2B693A500848</vt:lpwstr>
  </property>
</Properties>
</file>